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1C4C" w14:textId="77777777" w:rsidR="00222F5E" w:rsidRPr="00335E0D" w:rsidRDefault="00222F5E" w:rsidP="00335E0D">
      <w:pPr>
        <w:rPr>
          <w:b/>
          <w:sz w:val="16"/>
          <w:szCs w:val="32"/>
        </w:rPr>
      </w:pPr>
      <w:r w:rsidRPr="00335E0D">
        <w:rPr>
          <w:b/>
          <w:sz w:val="32"/>
          <w:szCs w:val="32"/>
        </w:rPr>
        <w:t>Patienten-Anmeldeformular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18"/>
        <w:gridCol w:w="2612"/>
        <w:gridCol w:w="1661"/>
        <w:gridCol w:w="3269"/>
      </w:tblGrid>
      <w:tr w:rsidR="00222F5E" w14:paraId="39287A96" w14:textId="77777777" w:rsidTr="000169CF">
        <w:tc>
          <w:tcPr>
            <w:tcW w:w="823" w:type="pct"/>
          </w:tcPr>
          <w:p w14:paraId="02C97B10" w14:textId="77777777" w:rsidR="00222F5E" w:rsidRDefault="00222F5E" w:rsidP="00165FDD">
            <w:pPr>
              <w:pStyle w:val="KeinLeerraum"/>
              <w:spacing w:line="480" w:lineRule="auto"/>
            </w:pPr>
            <w:r>
              <w:t>Name</w:t>
            </w:r>
          </w:p>
        </w:tc>
        <w:tc>
          <w:tcPr>
            <w:tcW w:w="1449" w:type="pct"/>
          </w:tcPr>
          <w:p w14:paraId="0682B410" w14:textId="77777777" w:rsidR="00222F5E" w:rsidRDefault="00222F5E" w:rsidP="00165FDD">
            <w:pPr>
              <w:pStyle w:val="KeinLeerraum"/>
              <w:spacing w:line="480" w:lineRule="auto"/>
            </w:pPr>
          </w:p>
        </w:tc>
        <w:tc>
          <w:tcPr>
            <w:tcW w:w="916" w:type="pct"/>
          </w:tcPr>
          <w:p w14:paraId="5F427379" w14:textId="77777777" w:rsidR="00222F5E" w:rsidRDefault="00222F5E" w:rsidP="00165FDD">
            <w:pPr>
              <w:pStyle w:val="KeinLeerraum"/>
              <w:spacing w:line="480" w:lineRule="auto"/>
            </w:pPr>
            <w:r>
              <w:t>Vorname</w:t>
            </w:r>
          </w:p>
        </w:tc>
        <w:tc>
          <w:tcPr>
            <w:tcW w:w="1812" w:type="pct"/>
          </w:tcPr>
          <w:p w14:paraId="1354D97E" w14:textId="77777777" w:rsidR="00222F5E" w:rsidRDefault="00222F5E" w:rsidP="00165FDD">
            <w:pPr>
              <w:pStyle w:val="KeinLeerraum"/>
              <w:spacing w:line="480" w:lineRule="auto"/>
            </w:pPr>
          </w:p>
        </w:tc>
      </w:tr>
      <w:tr w:rsidR="00222F5E" w14:paraId="14680B9A" w14:textId="77777777" w:rsidTr="000169CF">
        <w:tc>
          <w:tcPr>
            <w:tcW w:w="823" w:type="pct"/>
          </w:tcPr>
          <w:p w14:paraId="60F38EBA" w14:textId="77777777" w:rsidR="00222F5E" w:rsidRDefault="00222F5E" w:rsidP="00165FDD">
            <w:pPr>
              <w:pStyle w:val="KeinLeerraum"/>
              <w:spacing w:line="480" w:lineRule="auto"/>
            </w:pPr>
            <w:r>
              <w:t xml:space="preserve">Geburtsdatum </w:t>
            </w:r>
          </w:p>
        </w:tc>
        <w:tc>
          <w:tcPr>
            <w:tcW w:w="1449" w:type="pct"/>
          </w:tcPr>
          <w:p w14:paraId="7AB76549" w14:textId="77777777" w:rsidR="00222F5E" w:rsidRDefault="00222F5E" w:rsidP="00165FDD">
            <w:pPr>
              <w:pStyle w:val="KeinLeerraum"/>
              <w:spacing w:line="480" w:lineRule="auto"/>
            </w:pPr>
          </w:p>
        </w:tc>
        <w:tc>
          <w:tcPr>
            <w:tcW w:w="916" w:type="pct"/>
          </w:tcPr>
          <w:p w14:paraId="68B59B0D" w14:textId="77777777" w:rsidR="00222F5E" w:rsidRDefault="00222F5E" w:rsidP="00165FDD">
            <w:pPr>
              <w:pStyle w:val="KeinLeerraum"/>
              <w:spacing w:line="480" w:lineRule="auto"/>
            </w:pPr>
            <w:r>
              <w:t>Telefonnummer</w:t>
            </w:r>
          </w:p>
        </w:tc>
        <w:tc>
          <w:tcPr>
            <w:tcW w:w="1812" w:type="pct"/>
          </w:tcPr>
          <w:p w14:paraId="1A0A338B" w14:textId="77777777" w:rsidR="00222F5E" w:rsidRDefault="00222F5E" w:rsidP="00165FDD">
            <w:pPr>
              <w:pStyle w:val="KeinLeerraum"/>
              <w:spacing w:line="480" w:lineRule="auto"/>
            </w:pPr>
          </w:p>
        </w:tc>
      </w:tr>
      <w:tr w:rsidR="00222F5E" w14:paraId="58F4EAE2" w14:textId="77777777" w:rsidTr="000169CF">
        <w:tc>
          <w:tcPr>
            <w:tcW w:w="823" w:type="pct"/>
          </w:tcPr>
          <w:p w14:paraId="7691DDF2" w14:textId="77777777" w:rsidR="00222F5E" w:rsidRDefault="00222F5E" w:rsidP="00165FDD">
            <w:pPr>
              <w:pStyle w:val="KeinLeerraum"/>
              <w:spacing w:line="480" w:lineRule="auto"/>
            </w:pPr>
            <w:r>
              <w:t xml:space="preserve">Straße </w:t>
            </w:r>
          </w:p>
        </w:tc>
        <w:tc>
          <w:tcPr>
            <w:tcW w:w="1449" w:type="pct"/>
          </w:tcPr>
          <w:p w14:paraId="54FC864C" w14:textId="77777777" w:rsidR="00222F5E" w:rsidRDefault="00222F5E" w:rsidP="00165FDD">
            <w:pPr>
              <w:pStyle w:val="KeinLeerraum"/>
              <w:spacing w:line="480" w:lineRule="auto"/>
            </w:pPr>
          </w:p>
        </w:tc>
        <w:tc>
          <w:tcPr>
            <w:tcW w:w="916" w:type="pct"/>
          </w:tcPr>
          <w:p w14:paraId="76B8F556" w14:textId="77777777" w:rsidR="00222F5E" w:rsidRDefault="00222F5E" w:rsidP="00165FDD">
            <w:pPr>
              <w:pStyle w:val="KeinLeerraum"/>
              <w:spacing w:line="480" w:lineRule="auto"/>
            </w:pPr>
            <w:r>
              <w:t xml:space="preserve">Beruf </w:t>
            </w:r>
          </w:p>
        </w:tc>
        <w:tc>
          <w:tcPr>
            <w:tcW w:w="1812" w:type="pct"/>
          </w:tcPr>
          <w:p w14:paraId="30A8DB61" w14:textId="77777777" w:rsidR="00222F5E" w:rsidRDefault="00222F5E" w:rsidP="00165FDD">
            <w:pPr>
              <w:pStyle w:val="KeinLeerraum"/>
              <w:spacing w:line="480" w:lineRule="auto"/>
            </w:pPr>
          </w:p>
        </w:tc>
      </w:tr>
      <w:tr w:rsidR="00222F5E" w14:paraId="1125AA81" w14:textId="77777777" w:rsidTr="000169CF">
        <w:tc>
          <w:tcPr>
            <w:tcW w:w="823" w:type="pct"/>
          </w:tcPr>
          <w:p w14:paraId="46E3C75A" w14:textId="77777777" w:rsidR="00222F5E" w:rsidRDefault="00222F5E" w:rsidP="00165FDD">
            <w:pPr>
              <w:pStyle w:val="KeinLeerraum"/>
              <w:spacing w:line="480" w:lineRule="auto"/>
            </w:pPr>
            <w:r>
              <w:t>PLZ / Ort</w:t>
            </w:r>
          </w:p>
        </w:tc>
        <w:tc>
          <w:tcPr>
            <w:tcW w:w="1449" w:type="pct"/>
          </w:tcPr>
          <w:p w14:paraId="2B63AD13" w14:textId="77777777" w:rsidR="00222F5E" w:rsidRDefault="00222F5E" w:rsidP="00165FDD">
            <w:pPr>
              <w:pStyle w:val="KeinLeerraum"/>
              <w:spacing w:line="480" w:lineRule="auto"/>
            </w:pPr>
          </w:p>
        </w:tc>
        <w:tc>
          <w:tcPr>
            <w:tcW w:w="916" w:type="pct"/>
          </w:tcPr>
          <w:p w14:paraId="29F38287" w14:textId="77777777" w:rsidR="00222F5E" w:rsidRDefault="00222F5E" w:rsidP="00165FDD">
            <w:pPr>
              <w:pStyle w:val="KeinLeerraum"/>
              <w:spacing w:line="480" w:lineRule="auto"/>
            </w:pPr>
            <w:r>
              <w:t xml:space="preserve">Krankenkasse </w:t>
            </w:r>
          </w:p>
        </w:tc>
        <w:tc>
          <w:tcPr>
            <w:tcW w:w="1812" w:type="pct"/>
          </w:tcPr>
          <w:p w14:paraId="7DE33999" w14:textId="77777777" w:rsidR="00222F5E" w:rsidRDefault="00222F5E" w:rsidP="00165FDD">
            <w:pPr>
              <w:pStyle w:val="KeinLeerraum"/>
              <w:spacing w:line="480" w:lineRule="auto"/>
            </w:pPr>
          </w:p>
        </w:tc>
      </w:tr>
    </w:tbl>
    <w:p w14:paraId="6D0ADD85" w14:textId="77777777" w:rsidR="002D5FFF" w:rsidRDefault="002D5FFF" w:rsidP="00222F5E">
      <w:pPr>
        <w:pStyle w:val="KeinLeerraum"/>
        <w:rPr>
          <w:b/>
        </w:rPr>
      </w:pPr>
    </w:p>
    <w:p w14:paraId="54E11C2B" w14:textId="77777777" w:rsidR="002D5FFF" w:rsidRDefault="002D5FFF" w:rsidP="00222F5E">
      <w:pPr>
        <w:pStyle w:val="KeinLeerraum"/>
        <w:rPr>
          <w:b/>
        </w:rPr>
      </w:pPr>
    </w:p>
    <w:p w14:paraId="5B028A57" w14:textId="77777777" w:rsidR="00222F5E" w:rsidRPr="002D5FFF" w:rsidRDefault="002D5FFF" w:rsidP="00222F5E">
      <w:pPr>
        <w:pStyle w:val="KeinLeerraum"/>
        <w:rPr>
          <w:b/>
        </w:rPr>
      </w:pPr>
      <w:r w:rsidRPr="002D5FFF">
        <w:rPr>
          <w:b/>
        </w:rPr>
        <w:t xml:space="preserve">Haben Sie ein konkretes Anliegen? Falls ja, dann formulieren Sie es bitte hier kurz. </w:t>
      </w:r>
    </w:p>
    <w:p w14:paraId="0B821AF4" w14:textId="77777777" w:rsidR="002D5FFF" w:rsidRDefault="002D5FFF" w:rsidP="00222F5E">
      <w:pPr>
        <w:pStyle w:val="KeinLeerraum"/>
      </w:pPr>
    </w:p>
    <w:p w14:paraId="1950B2F9" w14:textId="77777777" w:rsidR="002D5FFF" w:rsidRDefault="002D5FFF" w:rsidP="00222F5E">
      <w:pPr>
        <w:pStyle w:val="KeinLeerraum"/>
      </w:pPr>
    </w:p>
    <w:p w14:paraId="47EEB400" w14:textId="77777777" w:rsidR="002D5FFF" w:rsidRDefault="002D5FFF" w:rsidP="00222F5E">
      <w:pPr>
        <w:pStyle w:val="KeinLeerraum"/>
      </w:pPr>
    </w:p>
    <w:p w14:paraId="2B7C5106" w14:textId="77777777" w:rsidR="002D5FFF" w:rsidRDefault="002D5FFF" w:rsidP="00222F5E">
      <w:pPr>
        <w:pStyle w:val="KeinLeerraum"/>
      </w:pPr>
    </w:p>
    <w:p w14:paraId="5B3D11AB" w14:textId="77777777" w:rsidR="002D5FFF" w:rsidRDefault="002D5FFF" w:rsidP="00222F5E">
      <w:pPr>
        <w:pStyle w:val="KeinLeerraum"/>
      </w:pPr>
    </w:p>
    <w:p w14:paraId="50DBB9B1" w14:textId="77777777" w:rsidR="002D5FFF" w:rsidRDefault="002D5FFF" w:rsidP="00222F5E">
      <w:pPr>
        <w:pStyle w:val="KeinLeerraum"/>
      </w:pPr>
    </w:p>
    <w:p w14:paraId="186F9CB6" w14:textId="77777777" w:rsidR="002D5FFF" w:rsidRDefault="002D5FFF" w:rsidP="00222F5E">
      <w:pPr>
        <w:pStyle w:val="KeinLeerraum"/>
      </w:pPr>
    </w:p>
    <w:p w14:paraId="0CDBAAB1" w14:textId="77777777" w:rsidR="002D5FFF" w:rsidRDefault="002D5FFF" w:rsidP="00222F5E">
      <w:pPr>
        <w:pStyle w:val="KeinLeerraum"/>
      </w:pPr>
    </w:p>
    <w:p w14:paraId="62300118" w14:textId="77777777" w:rsidR="002D5FFF" w:rsidRDefault="002D5FFF" w:rsidP="00222F5E">
      <w:pPr>
        <w:pStyle w:val="KeinLeerraum"/>
      </w:pPr>
    </w:p>
    <w:p w14:paraId="66A6E9C8" w14:textId="77777777" w:rsidR="005B59B6" w:rsidRPr="00441FFF" w:rsidRDefault="002D5FFF" w:rsidP="00222F5E">
      <w:pPr>
        <w:pStyle w:val="KeinLeerraum"/>
        <w:rPr>
          <w:b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b/>
        </w:rPr>
        <w:t xml:space="preserve">Leiden Sie </w:t>
      </w:r>
      <w:r w:rsidR="000338B3" w:rsidRPr="00441FFF">
        <w:rPr>
          <w:b/>
        </w:rPr>
        <w:t>an</w:t>
      </w:r>
      <w:r>
        <w:rPr>
          <w:b/>
        </w:rPr>
        <w:t xml:space="preserve"> einer der </w:t>
      </w:r>
      <w:r w:rsidRPr="00441FFF">
        <w:rPr>
          <w:b/>
        </w:rPr>
        <w:t>folgenden</w:t>
      </w:r>
      <w:r w:rsidR="000338B3" w:rsidRPr="00441FFF">
        <w:rPr>
          <w:b/>
        </w:rPr>
        <w:t xml:space="preserve"> Erkrankungen</w:t>
      </w:r>
      <w:r w:rsidR="00441FFF">
        <w:rPr>
          <w:b/>
        </w:rPr>
        <w:t>?</w:t>
      </w:r>
    </w:p>
    <w:bookmarkEnd w:id="0"/>
    <w:bookmarkEnd w:id="1"/>
    <w:bookmarkEnd w:id="2"/>
    <w:bookmarkEnd w:id="3"/>
    <w:p w14:paraId="2C63855C" w14:textId="77777777" w:rsidR="005B59B6" w:rsidRDefault="005B59B6" w:rsidP="00222F5E">
      <w:pPr>
        <w:pStyle w:val="KeinLeerraum"/>
      </w:pPr>
    </w:p>
    <w:tbl>
      <w:tblPr>
        <w:tblStyle w:val="Tabellenraster"/>
        <w:tblW w:w="4921" w:type="pct"/>
        <w:tblLook w:val="04A0" w:firstRow="1" w:lastRow="0" w:firstColumn="1" w:lastColumn="0" w:noHBand="0" w:noVBand="1"/>
      </w:tblPr>
      <w:tblGrid>
        <w:gridCol w:w="2725"/>
        <w:gridCol w:w="672"/>
        <w:gridCol w:w="693"/>
        <w:gridCol w:w="3478"/>
        <w:gridCol w:w="689"/>
        <w:gridCol w:w="660"/>
      </w:tblGrid>
      <w:tr w:rsidR="006C1ADB" w14:paraId="0401B208" w14:textId="77777777" w:rsidTr="002D5FFF">
        <w:trPr>
          <w:trHeight w:val="388"/>
        </w:trPr>
        <w:tc>
          <w:tcPr>
            <w:tcW w:w="2756" w:type="dxa"/>
          </w:tcPr>
          <w:p w14:paraId="00FFDCE3" w14:textId="77777777" w:rsidR="005B59B6" w:rsidRDefault="005B59B6" w:rsidP="00101EA5">
            <w:pPr>
              <w:pStyle w:val="KeinLeerraum"/>
              <w:spacing w:line="360" w:lineRule="auto"/>
            </w:pPr>
          </w:p>
        </w:tc>
        <w:tc>
          <w:tcPr>
            <w:tcW w:w="698" w:type="dxa"/>
          </w:tcPr>
          <w:p w14:paraId="72C9A85C" w14:textId="77777777" w:rsidR="005B59B6" w:rsidRDefault="004B6354" w:rsidP="00101EA5">
            <w:pPr>
              <w:pStyle w:val="KeinLeerraum"/>
              <w:spacing w:line="360" w:lineRule="auto"/>
            </w:pPr>
            <w:r>
              <w:t>J</w:t>
            </w:r>
            <w:r w:rsidR="005B59B6">
              <w:t>a</w:t>
            </w:r>
          </w:p>
        </w:tc>
        <w:tc>
          <w:tcPr>
            <w:tcW w:w="698" w:type="dxa"/>
          </w:tcPr>
          <w:p w14:paraId="3D4CBE98" w14:textId="77777777" w:rsidR="005B59B6" w:rsidRDefault="004B6354" w:rsidP="00101EA5">
            <w:pPr>
              <w:pStyle w:val="KeinLeerraum"/>
              <w:spacing w:line="360" w:lineRule="auto"/>
            </w:pPr>
            <w:r>
              <w:t>N</w:t>
            </w:r>
            <w:r w:rsidR="005B59B6">
              <w:t>ein</w:t>
            </w:r>
          </w:p>
        </w:tc>
        <w:tc>
          <w:tcPr>
            <w:tcW w:w="3609" w:type="dxa"/>
          </w:tcPr>
          <w:p w14:paraId="4438A542" w14:textId="77777777" w:rsidR="005B59B6" w:rsidRDefault="005B59B6" w:rsidP="00101EA5">
            <w:pPr>
              <w:pStyle w:val="KeinLeerraum"/>
              <w:spacing w:line="360" w:lineRule="auto"/>
            </w:pPr>
          </w:p>
        </w:tc>
        <w:tc>
          <w:tcPr>
            <w:tcW w:w="716" w:type="dxa"/>
          </w:tcPr>
          <w:p w14:paraId="4C28BF39" w14:textId="77777777" w:rsidR="005B59B6" w:rsidRDefault="005B59B6" w:rsidP="00101EA5">
            <w:pPr>
              <w:pStyle w:val="KeinLeerraum"/>
              <w:spacing w:line="360" w:lineRule="auto"/>
            </w:pPr>
            <w:r>
              <w:t>Ja</w:t>
            </w:r>
          </w:p>
        </w:tc>
        <w:tc>
          <w:tcPr>
            <w:tcW w:w="662" w:type="dxa"/>
          </w:tcPr>
          <w:p w14:paraId="523CDD46" w14:textId="77777777" w:rsidR="005B59B6" w:rsidRDefault="004B6354" w:rsidP="00101EA5">
            <w:pPr>
              <w:pStyle w:val="KeinLeerraum"/>
              <w:spacing w:line="360" w:lineRule="auto"/>
            </w:pPr>
            <w:r>
              <w:t>N</w:t>
            </w:r>
            <w:r w:rsidR="005B59B6">
              <w:t>ein</w:t>
            </w:r>
          </w:p>
        </w:tc>
      </w:tr>
      <w:tr w:rsidR="006C1ADB" w14:paraId="5B8AB4D7" w14:textId="77777777" w:rsidTr="002D5FFF">
        <w:trPr>
          <w:trHeight w:hRule="exact" w:val="835"/>
        </w:trPr>
        <w:tc>
          <w:tcPr>
            <w:tcW w:w="2756" w:type="dxa"/>
          </w:tcPr>
          <w:p w14:paraId="50178A16" w14:textId="77777777" w:rsidR="005B59B6" w:rsidRDefault="005B59B6" w:rsidP="00101EA5">
            <w:pPr>
              <w:pStyle w:val="KeinLeerraum"/>
              <w:spacing w:line="360" w:lineRule="auto"/>
            </w:pPr>
            <w:r>
              <w:t>Herzerkrankungen</w:t>
            </w:r>
          </w:p>
        </w:tc>
        <w:tc>
          <w:tcPr>
            <w:tcW w:w="698" w:type="dxa"/>
          </w:tcPr>
          <w:p w14:paraId="32195C23" w14:textId="77777777" w:rsidR="005B59B6" w:rsidRDefault="005B59B6" w:rsidP="00101EA5">
            <w:pPr>
              <w:pStyle w:val="KeinLeerraum"/>
              <w:spacing w:line="360" w:lineRule="auto"/>
            </w:pPr>
          </w:p>
        </w:tc>
        <w:tc>
          <w:tcPr>
            <w:tcW w:w="698" w:type="dxa"/>
          </w:tcPr>
          <w:p w14:paraId="11F08502" w14:textId="77777777" w:rsidR="005B59B6" w:rsidRDefault="005B59B6" w:rsidP="00101EA5">
            <w:pPr>
              <w:pStyle w:val="KeinLeerraum"/>
              <w:spacing w:line="360" w:lineRule="auto"/>
            </w:pPr>
          </w:p>
        </w:tc>
        <w:tc>
          <w:tcPr>
            <w:tcW w:w="3609" w:type="dxa"/>
          </w:tcPr>
          <w:p w14:paraId="532B4C7B" w14:textId="77777777" w:rsidR="005B59B6" w:rsidRDefault="006C1ADB" w:rsidP="00101EA5">
            <w:pPr>
              <w:pStyle w:val="KeinLeerraum"/>
              <w:spacing w:line="360" w:lineRule="auto"/>
            </w:pPr>
            <w:r>
              <w:t xml:space="preserve">Gefäßerkrankungen, </w:t>
            </w:r>
            <w:r w:rsidR="005B59B6">
              <w:t>z.B. erhöhter Blutdruck</w:t>
            </w:r>
            <w:r w:rsidR="000338B3">
              <w:t xml:space="preserve">, Schlaganfall </w:t>
            </w:r>
          </w:p>
        </w:tc>
        <w:tc>
          <w:tcPr>
            <w:tcW w:w="716" w:type="dxa"/>
          </w:tcPr>
          <w:p w14:paraId="3F21F1B6" w14:textId="77777777" w:rsidR="005B59B6" w:rsidRDefault="005B59B6" w:rsidP="00101EA5">
            <w:pPr>
              <w:pStyle w:val="KeinLeerraum"/>
              <w:spacing w:line="360" w:lineRule="auto"/>
            </w:pPr>
          </w:p>
        </w:tc>
        <w:tc>
          <w:tcPr>
            <w:tcW w:w="662" w:type="dxa"/>
          </w:tcPr>
          <w:p w14:paraId="1442A398" w14:textId="77777777" w:rsidR="005B59B6" w:rsidRDefault="005B59B6" w:rsidP="00101EA5">
            <w:pPr>
              <w:pStyle w:val="KeinLeerraum"/>
              <w:spacing w:line="360" w:lineRule="auto"/>
            </w:pPr>
          </w:p>
        </w:tc>
      </w:tr>
      <w:tr w:rsidR="006C1ADB" w14:paraId="5B5CC504" w14:textId="77777777" w:rsidTr="002D5FFF">
        <w:trPr>
          <w:trHeight w:hRule="exact" w:val="835"/>
        </w:trPr>
        <w:tc>
          <w:tcPr>
            <w:tcW w:w="2756" w:type="dxa"/>
          </w:tcPr>
          <w:p w14:paraId="734885E7" w14:textId="77777777" w:rsidR="005B59B6" w:rsidRDefault="005B59B6" w:rsidP="00101EA5">
            <w:pPr>
              <w:pStyle w:val="KeinLeerraum"/>
              <w:spacing w:line="360" w:lineRule="auto"/>
            </w:pPr>
            <w:r>
              <w:t>Erhöhte Cholesterinwerte</w:t>
            </w:r>
          </w:p>
        </w:tc>
        <w:tc>
          <w:tcPr>
            <w:tcW w:w="698" w:type="dxa"/>
          </w:tcPr>
          <w:p w14:paraId="4045DB0A" w14:textId="77777777" w:rsidR="005B59B6" w:rsidRDefault="005B59B6" w:rsidP="00101EA5">
            <w:pPr>
              <w:pStyle w:val="KeinLeerraum"/>
              <w:spacing w:line="360" w:lineRule="auto"/>
            </w:pPr>
          </w:p>
        </w:tc>
        <w:tc>
          <w:tcPr>
            <w:tcW w:w="698" w:type="dxa"/>
          </w:tcPr>
          <w:p w14:paraId="52F0ECAB" w14:textId="77777777" w:rsidR="005B59B6" w:rsidRDefault="005B59B6" w:rsidP="00101EA5">
            <w:pPr>
              <w:pStyle w:val="KeinLeerraum"/>
              <w:spacing w:line="360" w:lineRule="auto"/>
            </w:pPr>
          </w:p>
        </w:tc>
        <w:tc>
          <w:tcPr>
            <w:tcW w:w="3609" w:type="dxa"/>
          </w:tcPr>
          <w:p w14:paraId="7FB43462" w14:textId="77777777" w:rsidR="005B59B6" w:rsidRDefault="006C1ADB" w:rsidP="00101EA5">
            <w:pPr>
              <w:pStyle w:val="KeinLeerraum"/>
              <w:spacing w:line="360" w:lineRule="auto"/>
            </w:pPr>
            <w:r>
              <w:t xml:space="preserve">Psychische Erkrankungen, </w:t>
            </w:r>
            <w:r w:rsidR="005B59B6">
              <w:t xml:space="preserve">z.B. Depressionen </w:t>
            </w:r>
          </w:p>
        </w:tc>
        <w:tc>
          <w:tcPr>
            <w:tcW w:w="716" w:type="dxa"/>
          </w:tcPr>
          <w:p w14:paraId="3F4A92C1" w14:textId="77777777" w:rsidR="005B59B6" w:rsidRDefault="005B59B6" w:rsidP="00101EA5">
            <w:pPr>
              <w:pStyle w:val="KeinLeerraum"/>
              <w:spacing w:line="360" w:lineRule="auto"/>
            </w:pPr>
          </w:p>
        </w:tc>
        <w:tc>
          <w:tcPr>
            <w:tcW w:w="662" w:type="dxa"/>
          </w:tcPr>
          <w:p w14:paraId="2AECD965" w14:textId="77777777" w:rsidR="005B59B6" w:rsidRDefault="005B59B6" w:rsidP="00101EA5">
            <w:pPr>
              <w:pStyle w:val="KeinLeerraum"/>
              <w:spacing w:line="360" w:lineRule="auto"/>
            </w:pPr>
          </w:p>
        </w:tc>
      </w:tr>
      <w:tr w:rsidR="006C1ADB" w14:paraId="11FF6747" w14:textId="77777777" w:rsidTr="002D5FFF">
        <w:trPr>
          <w:trHeight w:hRule="exact" w:val="835"/>
        </w:trPr>
        <w:tc>
          <w:tcPr>
            <w:tcW w:w="2756" w:type="dxa"/>
          </w:tcPr>
          <w:p w14:paraId="10FF15AE" w14:textId="77777777" w:rsidR="005B59B6" w:rsidRDefault="005B59B6" w:rsidP="00101EA5">
            <w:pPr>
              <w:pStyle w:val="KeinLeerraum"/>
              <w:spacing w:line="600" w:lineRule="auto"/>
            </w:pPr>
            <w:r>
              <w:t xml:space="preserve">Diabetes </w:t>
            </w:r>
          </w:p>
        </w:tc>
        <w:tc>
          <w:tcPr>
            <w:tcW w:w="698" w:type="dxa"/>
          </w:tcPr>
          <w:p w14:paraId="24EF64EB" w14:textId="77777777" w:rsidR="005B59B6" w:rsidRDefault="005B59B6" w:rsidP="00101EA5">
            <w:pPr>
              <w:pStyle w:val="KeinLeerraum"/>
              <w:spacing w:line="600" w:lineRule="auto"/>
            </w:pPr>
          </w:p>
        </w:tc>
        <w:tc>
          <w:tcPr>
            <w:tcW w:w="698" w:type="dxa"/>
          </w:tcPr>
          <w:p w14:paraId="0EFF4166" w14:textId="77777777" w:rsidR="005B59B6" w:rsidRDefault="005B59B6" w:rsidP="00101EA5">
            <w:pPr>
              <w:pStyle w:val="KeinLeerraum"/>
              <w:spacing w:line="600" w:lineRule="auto"/>
            </w:pPr>
          </w:p>
        </w:tc>
        <w:tc>
          <w:tcPr>
            <w:tcW w:w="3609" w:type="dxa"/>
          </w:tcPr>
          <w:p w14:paraId="717C981B" w14:textId="77777777" w:rsidR="005B59B6" w:rsidRDefault="005B59B6" w:rsidP="00101EA5">
            <w:pPr>
              <w:pStyle w:val="KeinLeerraum"/>
              <w:spacing w:line="600" w:lineRule="auto"/>
            </w:pPr>
            <w:r>
              <w:t>Epilepsie</w:t>
            </w:r>
          </w:p>
        </w:tc>
        <w:tc>
          <w:tcPr>
            <w:tcW w:w="716" w:type="dxa"/>
          </w:tcPr>
          <w:p w14:paraId="53E42A89" w14:textId="77777777" w:rsidR="005B59B6" w:rsidRDefault="005B59B6" w:rsidP="00101EA5">
            <w:pPr>
              <w:pStyle w:val="KeinLeerraum"/>
              <w:spacing w:line="600" w:lineRule="auto"/>
            </w:pPr>
          </w:p>
        </w:tc>
        <w:tc>
          <w:tcPr>
            <w:tcW w:w="662" w:type="dxa"/>
          </w:tcPr>
          <w:p w14:paraId="7340A4CE" w14:textId="77777777" w:rsidR="005B59B6" w:rsidRDefault="005B59B6" w:rsidP="00101EA5">
            <w:pPr>
              <w:pStyle w:val="KeinLeerraum"/>
              <w:spacing w:line="600" w:lineRule="auto"/>
            </w:pPr>
          </w:p>
        </w:tc>
      </w:tr>
      <w:tr w:rsidR="006C1ADB" w14:paraId="2903DC23" w14:textId="77777777" w:rsidTr="002D5FFF">
        <w:trPr>
          <w:trHeight w:hRule="exact" w:val="835"/>
        </w:trPr>
        <w:tc>
          <w:tcPr>
            <w:tcW w:w="2756" w:type="dxa"/>
          </w:tcPr>
          <w:p w14:paraId="0E29CCC3" w14:textId="77777777" w:rsidR="005B59B6" w:rsidRDefault="005B59B6" w:rsidP="00101EA5">
            <w:pPr>
              <w:pStyle w:val="KeinLeerraum"/>
              <w:spacing w:line="360" w:lineRule="auto"/>
            </w:pPr>
            <w:r>
              <w:t>Infektionserkrankungen</w:t>
            </w:r>
            <w:r w:rsidR="006C1ADB">
              <w:t>,</w:t>
            </w:r>
          </w:p>
          <w:p w14:paraId="74A110A1" w14:textId="77777777" w:rsidR="005B59B6" w:rsidRDefault="005B59B6" w:rsidP="00101EA5">
            <w:pPr>
              <w:pStyle w:val="KeinLeerraum"/>
              <w:spacing w:line="360" w:lineRule="auto"/>
            </w:pPr>
            <w:r>
              <w:t>z.B. Hepatitis / HIV</w:t>
            </w:r>
          </w:p>
        </w:tc>
        <w:tc>
          <w:tcPr>
            <w:tcW w:w="698" w:type="dxa"/>
          </w:tcPr>
          <w:p w14:paraId="6207EEBE" w14:textId="77777777" w:rsidR="005B59B6" w:rsidRDefault="005B59B6" w:rsidP="00101EA5">
            <w:pPr>
              <w:pStyle w:val="KeinLeerraum"/>
              <w:spacing w:line="360" w:lineRule="auto"/>
            </w:pPr>
          </w:p>
        </w:tc>
        <w:tc>
          <w:tcPr>
            <w:tcW w:w="698" w:type="dxa"/>
          </w:tcPr>
          <w:p w14:paraId="655ECB68" w14:textId="77777777" w:rsidR="005B59B6" w:rsidRDefault="005B59B6" w:rsidP="00101EA5">
            <w:pPr>
              <w:pStyle w:val="KeinLeerraum"/>
              <w:spacing w:line="360" w:lineRule="auto"/>
            </w:pPr>
          </w:p>
        </w:tc>
        <w:tc>
          <w:tcPr>
            <w:tcW w:w="3609" w:type="dxa"/>
          </w:tcPr>
          <w:p w14:paraId="00AE5390" w14:textId="77777777" w:rsidR="005B59B6" w:rsidRDefault="005B59B6" w:rsidP="00101EA5">
            <w:pPr>
              <w:pStyle w:val="KeinLeerraum"/>
              <w:spacing w:line="360" w:lineRule="auto"/>
            </w:pPr>
            <w:r>
              <w:t>Allergien</w:t>
            </w:r>
          </w:p>
        </w:tc>
        <w:tc>
          <w:tcPr>
            <w:tcW w:w="716" w:type="dxa"/>
          </w:tcPr>
          <w:p w14:paraId="3AC87BAD" w14:textId="77777777" w:rsidR="005B59B6" w:rsidRDefault="005B59B6" w:rsidP="00101EA5">
            <w:pPr>
              <w:pStyle w:val="KeinLeerraum"/>
              <w:spacing w:line="360" w:lineRule="auto"/>
            </w:pPr>
          </w:p>
        </w:tc>
        <w:tc>
          <w:tcPr>
            <w:tcW w:w="662" w:type="dxa"/>
          </w:tcPr>
          <w:p w14:paraId="383D76D0" w14:textId="77777777" w:rsidR="005B59B6" w:rsidRDefault="005B59B6" w:rsidP="00101EA5">
            <w:pPr>
              <w:pStyle w:val="KeinLeerraum"/>
              <w:spacing w:line="360" w:lineRule="auto"/>
            </w:pPr>
          </w:p>
        </w:tc>
      </w:tr>
      <w:tr w:rsidR="006C1ADB" w14:paraId="2C00F843" w14:textId="77777777" w:rsidTr="002D5FFF">
        <w:trPr>
          <w:trHeight w:hRule="exact" w:val="835"/>
        </w:trPr>
        <w:tc>
          <w:tcPr>
            <w:tcW w:w="2756" w:type="dxa"/>
          </w:tcPr>
          <w:p w14:paraId="1420E4A3" w14:textId="77777777" w:rsidR="005B59B6" w:rsidRDefault="005B59B6" w:rsidP="00C163D5">
            <w:pPr>
              <w:pStyle w:val="KeinLeerraum"/>
              <w:spacing w:line="600" w:lineRule="auto"/>
            </w:pPr>
            <w:r>
              <w:t>Nierenerkrankungen</w:t>
            </w:r>
          </w:p>
        </w:tc>
        <w:tc>
          <w:tcPr>
            <w:tcW w:w="698" w:type="dxa"/>
          </w:tcPr>
          <w:p w14:paraId="4CF0045A" w14:textId="77777777" w:rsidR="005B59B6" w:rsidRDefault="005B59B6" w:rsidP="00C163D5">
            <w:pPr>
              <w:pStyle w:val="KeinLeerraum"/>
              <w:spacing w:line="600" w:lineRule="auto"/>
            </w:pPr>
          </w:p>
        </w:tc>
        <w:tc>
          <w:tcPr>
            <w:tcW w:w="698" w:type="dxa"/>
          </w:tcPr>
          <w:p w14:paraId="2EE3C0F2" w14:textId="77777777" w:rsidR="005B59B6" w:rsidRDefault="005B59B6" w:rsidP="00C163D5">
            <w:pPr>
              <w:pStyle w:val="KeinLeerraum"/>
              <w:spacing w:line="600" w:lineRule="auto"/>
            </w:pPr>
          </w:p>
        </w:tc>
        <w:tc>
          <w:tcPr>
            <w:tcW w:w="3609" w:type="dxa"/>
          </w:tcPr>
          <w:p w14:paraId="726DCBFE" w14:textId="77777777" w:rsidR="005B59B6" w:rsidRDefault="005B59B6" w:rsidP="00C163D5">
            <w:pPr>
              <w:pStyle w:val="KeinLeerraum"/>
              <w:spacing w:line="600" w:lineRule="auto"/>
            </w:pPr>
            <w:r>
              <w:t>Rheuma</w:t>
            </w:r>
          </w:p>
        </w:tc>
        <w:tc>
          <w:tcPr>
            <w:tcW w:w="716" w:type="dxa"/>
          </w:tcPr>
          <w:p w14:paraId="7937C56F" w14:textId="77777777" w:rsidR="005B59B6" w:rsidRDefault="005B59B6" w:rsidP="00C163D5">
            <w:pPr>
              <w:pStyle w:val="KeinLeerraum"/>
              <w:spacing w:line="600" w:lineRule="auto"/>
            </w:pPr>
          </w:p>
        </w:tc>
        <w:tc>
          <w:tcPr>
            <w:tcW w:w="662" w:type="dxa"/>
          </w:tcPr>
          <w:p w14:paraId="6B9E1E65" w14:textId="77777777" w:rsidR="005B59B6" w:rsidRDefault="005B59B6" w:rsidP="00C163D5">
            <w:pPr>
              <w:pStyle w:val="KeinLeerraum"/>
              <w:spacing w:line="600" w:lineRule="auto"/>
            </w:pPr>
          </w:p>
        </w:tc>
      </w:tr>
    </w:tbl>
    <w:p w14:paraId="36C21D19" w14:textId="77777777" w:rsidR="00335E0D" w:rsidRDefault="00335E0D" w:rsidP="00441FFF">
      <w:pPr>
        <w:pStyle w:val="KeinLeerraum"/>
        <w:rPr>
          <w:b/>
        </w:rPr>
      </w:pPr>
    </w:p>
    <w:p w14:paraId="57E3E90B" w14:textId="77777777" w:rsidR="00335E0D" w:rsidRDefault="00335E0D">
      <w:pPr>
        <w:rPr>
          <w:b/>
        </w:rPr>
      </w:pPr>
      <w:r>
        <w:rPr>
          <w:b/>
        </w:rPr>
        <w:br w:type="page"/>
      </w:r>
    </w:p>
    <w:p w14:paraId="2103A5D2" w14:textId="4FE323DE" w:rsidR="00441FFF" w:rsidRDefault="00441FFF" w:rsidP="00441FFF">
      <w:pPr>
        <w:pStyle w:val="KeinLeerraum"/>
        <w:rPr>
          <w:b/>
        </w:rPr>
      </w:pPr>
      <w:r>
        <w:rPr>
          <w:b/>
        </w:rPr>
        <w:lastRenderedPageBreak/>
        <w:t xml:space="preserve">Welche Medikamente nehmen </w:t>
      </w:r>
      <w:r w:rsidRPr="00441FFF">
        <w:rPr>
          <w:b/>
        </w:rPr>
        <w:t xml:space="preserve">Sie </w:t>
      </w:r>
      <w:r>
        <w:rPr>
          <w:b/>
        </w:rPr>
        <w:t>derzeit regelmäßig ein?</w:t>
      </w:r>
    </w:p>
    <w:p w14:paraId="23FD2CF4" w14:textId="77777777" w:rsidR="00441FFF" w:rsidRPr="00441FFF" w:rsidRDefault="00441FFF" w:rsidP="00441FFF">
      <w:pPr>
        <w:pStyle w:val="KeinLeerraum"/>
        <w:rPr>
          <w:b/>
        </w:rPr>
      </w:pPr>
    </w:p>
    <w:tbl>
      <w:tblPr>
        <w:tblStyle w:val="Tabellenraster"/>
        <w:tblW w:w="4850" w:type="pct"/>
        <w:tblLayout w:type="fixed"/>
        <w:tblLook w:val="04A0" w:firstRow="1" w:lastRow="0" w:firstColumn="1" w:lastColumn="0" w:noHBand="0" w:noVBand="1"/>
      </w:tblPr>
      <w:tblGrid>
        <w:gridCol w:w="438"/>
        <w:gridCol w:w="2679"/>
        <w:gridCol w:w="1026"/>
        <w:gridCol w:w="916"/>
        <w:gridCol w:w="902"/>
        <w:gridCol w:w="844"/>
        <w:gridCol w:w="1983"/>
      </w:tblGrid>
      <w:tr w:rsidR="00441FFF" w14:paraId="6E572FF6" w14:textId="77777777" w:rsidTr="009C00F6">
        <w:trPr>
          <w:trHeight w:val="537"/>
        </w:trPr>
        <w:tc>
          <w:tcPr>
            <w:tcW w:w="250" w:type="pct"/>
          </w:tcPr>
          <w:p w14:paraId="42B240F1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</w:p>
        </w:tc>
        <w:tc>
          <w:tcPr>
            <w:tcW w:w="1524" w:type="pct"/>
            <w:hideMark/>
          </w:tcPr>
          <w:p w14:paraId="4B722F26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Medikament</w:t>
            </w:r>
          </w:p>
        </w:tc>
        <w:tc>
          <w:tcPr>
            <w:tcW w:w="584" w:type="pct"/>
            <w:hideMark/>
          </w:tcPr>
          <w:p w14:paraId="76879739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Morgens</w:t>
            </w:r>
          </w:p>
        </w:tc>
        <w:tc>
          <w:tcPr>
            <w:tcW w:w="521" w:type="pct"/>
            <w:hideMark/>
          </w:tcPr>
          <w:p w14:paraId="4AC15E6B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Mittags</w:t>
            </w:r>
          </w:p>
        </w:tc>
        <w:tc>
          <w:tcPr>
            <w:tcW w:w="513" w:type="pct"/>
            <w:hideMark/>
          </w:tcPr>
          <w:p w14:paraId="774FFA52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Abends</w:t>
            </w:r>
          </w:p>
        </w:tc>
        <w:tc>
          <w:tcPr>
            <w:tcW w:w="480" w:type="pct"/>
            <w:hideMark/>
          </w:tcPr>
          <w:p w14:paraId="5243189E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Nachts</w:t>
            </w:r>
          </w:p>
        </w:tc>
        <w:tc>
          <w:tcPr>
            <w:tcW w:w="1128" w:type="pct"/>
            <w:hideMark/>
          </w:tcPr>
          <w:p w14:paraId="731456E9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Anmerkung</w:t>
            </w:r>
          </w:p>
        </w:tc>
      </w:tr>
      <w:tr w:rsidR="00441FFF" w14:paraId="3F2398DD" w14:textId="77777777" w:rsidTr="009C00F6">
        <w:trPr>
          <w:trHeight w:val="537"/>
        </w:trPr>
        <w:tc>
          <w:tcPr>
            <w:tcW w:w="250" w:type="pct"/>
            <w:hideMark/>
          </w:tcPr>
          <w:p w14:paraId="21D7F25F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1</w:t>
            </w:r>
          </w:p>
        </w:tc>
        <w:tc>
          <w:tcPr>
            <w:tcW w:w="1524" w:type="pct"/>
            <w:hideMark/>
          </w:tcPr>
          <w:p w14:paraId="7479DFAE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84" w:type="pct"/>
            <w:hideMark/>
          </w:tcPr>
          <w:p w14:paraId="028706C2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21" w:type="pct"/>
            <w:hideMark/>
          </w:tcPr>
          <w:p w14:paraId="111AED5D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13" w:type="pct"/>
            <w:hideMark/>
          </w:tcPr>
          <w:p w14:paraId="5110B4B2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480" w:type="pct"/>
            <w:hideMark/>
          </w:tcPr>
          <w:p w14:paraId="08F0EC15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128" w:type="pct"/>
          </w:tcPr>
          <w:p w14:paraId="1D9D85D2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</w:tr>
      <w:tr w:rsidR="00441FFF" w14:paraId="60DA39F3" w14:textId="77777777" w:rsidTr="009C00F6">
        <w:trPr>
          <w:trHeight w:val="537"/>
        </w:trPr>
        <w:tc>
          <w:tcPr>
            <w:tcW w:w="250" w:type="pct"/>
            <w:hideMark/>
          </w:tcPr>
          <w:p w14:paraId="53AC2C60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2</w:t>
            </w:r>
          </w:p>
        </w:tc>
        <w:tc>
          <w:tcPr>
            <w:tcW w:w="1524" w:type="pct"/>
          </w:tcPr>
          <w:p w14:paraId="0F2F53C4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84" w:type="pct"/>
          </w:tcPr>
          <w:p w14:paraId="25AD4778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21" w:type="pct"/>
          </w:tcPr>
          <w:p w14:paraId="039B8217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13" w:type="pct"/>
          </w:tcPr>
          <w:p w14:paraId="7FDA685F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480" w:type="pct"/>
          </w:tcPr>
          <w:p w14:paraId="78E2F14E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128" w:type="pct"/>
          </w:tcPr>
          <w:p w14:paraId="355033A6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</w:tr>
      <w:tr w:rsidR="00441FFF" w14:paraId="7F98184D" w14:textId="77777777" w:rsidTr="009C00F6">
        <w:trPr>
          <w:trHeight w:val="537"/>
        </w:trPr>
        <w:tc>
          <w:tcPr>
            <w:tcW w:w="250" w:type="pct"/>
            <w:hideMark/>
          </w:tcPr>
          <w:p w14:paraId="2EEE0688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3</w:t>
            </w:r>
          </w:p>
        </w:tc>
        <w:tc>
          <w:tcPr>
            <w:tcW w:w="1524" w:type="pct"/>
          </w:tcPr>
          <w:p w14:paraId="7C7D4E6B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84" w:type="pct"/>
          </w:tcPr>
          <w:p w14:paraId="6E3655DB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21" w:type="pct"/>
          </w:tcPr>
          <w:p w14:paraId="35889D7B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13" w:type="pct"/>
          </w:tcPr>
          <w:p w14:paraId="550E5950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480" w:type="pct"/>
          </w:tcPr>
          <w:p w14:paraId="228545E7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128" w:type="pct"/>
          </w:tcPr>
          <w:p w14:paraId="6DD781B6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</w:tr>
      <w:tr w:rsidR="00441FFF" w14:paraId="4B09857A" w14:textId="77777777" w:rsidTr="009C00F6">
        <w:trPr>
          <w:trHeight w:val="537"/>
        </w:trPr>
        <w:tc>
          <w:tcPr>
            <w:tcW w:w="250" w:type="pct"/>
            <w:hideMark/>
          </w:tcPr>
          <w:p w14:paraId="08E9457A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4</w:t>
            </w:r>
          </w:p>
        </w:tc>
        <w:tc>
          <w:tcPr>
            <w:tcW w:w="1524" w:type="pct"/>
          </w:tcPr>
          <w:p w14:paraId="781B0467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84" w:type="pct"/>
          </w:tcPr>
          <w:p w14:paraId="3F84CE44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21" w:type="pct"/>
          </w:tcPr>
          <w:p w14:paraId="64E9E170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13" w:type="pct"/>
          </w:tcPr>
          <w:p w14:paraId="7B7A849D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480" w:type="pct"/>
          </w:tcPr>
          <w:p w14:paraId="263E6FB3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128" w:type="pct"/>
          </w:tcPr>
          <w:p w14:paraId="444FF8D3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</w:tr>
      <w:tr w:rsidR="00441FFF" w14:paraId="3174BF21" w14:textId="77777777" w:rsidTr="009C00F6">
        <w:trPr>
          <w:trHeight w:val="537"/>
        </w:trPr>
        <w:tc>
          <w:tcPr>
            <w:tcW w:w="250" w:type="pct"/>
            <w:hideMark/>
          </w:tcPr>
          <w:p w14:paraId="47527675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5</w:t>
            </w:r>
          </w:p>
        </w:tc>
        <w:tc>
          <w:tcPr>
            <w:tcW w:w="1524" w:type="pct"/>
          </w:tcPr>
          <w:p w14:paraId="419737E0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84" w:type="pct"/>
          </w:tcPr>
          <w:p w14:paraId="61477041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21" w:type="pct"/>
          </w:tcPr>
          <w:p w14:paraId="0CAA4C53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13" w:type="pct"/>
          </w:tcPr>
          <w:p w14:paraId="7C3ED667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480" w:type="pct"/>
          </w:tcPr>
          <w:p w14:paraId="11B42DD9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128" w:type="pct"/>
          </w:tcPr>
          <w:p w14:paraId="484F9E32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</w:tr>
      <w:tr w:rsidR="00441FFF" w14:paraId="23919206" w14:textId="77777777" w:rsidTr="009C00F6">
        <w:trPr>
          <w:trHeight w:val="537"/>
        </w:trPr>
        <w:tc>
          <w:tcPr>
            <w:tcW w:w="250" w:type="pct"/>
            <w:hideMark/>
          </w:tcPr>
          <w:p w14:paraId="66D51C18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6</w:t>
            </w:r>
          </w:p>
        </w:tc>
        <w:tc>
          <w:tcPr>
            <w:tcW w:w="1524" w:type="pct"/>
          </w:tcPr>
          <w:p w14:paraId="18A3AD06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84" w:type="pct"/>
          </w:tcPr>
          <w:p w14:paraId="5A316CA9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21" w:type="pct"/>
          </w:tcPr>
          <w:p w14:paraId="3522730D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13" w:type="pct"/>
          </w:tcPr>
          <w:p w14:paraId="05A48388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480" w:type="pct"/>
          </w:tcPr>
          <w:p w14:paraId="1356A8AA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128" w:type="pct"/>
          </w:tcPr>
          <w:p w14:paraId="7E913455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</w:tr>
      <w:tr w:rsidR="00441FFF" w14:paraId="2D06B71E" w14:textId="77777777" w:rsidTr="009C00F6">
        <w:trPr>
          <w:trHeight w:val="537"/>
        </w:trPr>
        <w:tc>
          <w:tcPr>
            <w:tcW w:w="250" w:type="pct"/>
            <w:hideMark/>
          </w:tcPr>
          <w:p w14:paraId="229BAE72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7</w:t>
            </w:r>
          </w:p>
        </w:tc>
        <w:tc>
          <w:tcPr>
            <w:tcW w:w="1524" w:type="pct"/>
          </w:tcPr>
          <w:p w14:paraId="49802314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84" w:type="pct"/>
          </w:tcPr>
          <w:p w14:paraId="53CEA409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21" w:type="pct"/>
          </w:tcPr>
          <w:p w14:paraId="3977CB15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13" w:type="pct"/>
          </w:tcPr>
          <w:p w14:paraId="43B6A7FD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480" w:type="pct"/>
          </w:tcPr>
          <w:p w14:paraId="51577A10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128" w:type="pct"/>
          </w:tcPr>
          <w:p w14:paraId="23F299E5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</w:tr>
      <w:tr w:rsidR="00441FFF" w14:paraId="69B5FD53" w14:textId="77777777" w:rsidTr="009C00F6">
        <w:trPr>
          <w:trHeight w:val="537"/>
        </w:trPr>
        <w:tc>
          <w:tcPr>
            <w:tcW w:w="250" w:type="pct"/>
            <w:hideMark/>
          </w:tcPr>
          <w:p w14:paraId="75ABB3F7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8</w:t>
            </w:r>
          </w:p>
        </w:tc>
        <w:tc>
          <w:tcPr>
            <w:tcW w:w="1524" w:type="pct"/>
          </w:tcPr>
          <w:p w14:paraId="5724022A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84" w:type="pct"/>
          </w:tcPr>
          <w:p w14:paraId="1B73F3C8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21" w:type="pct"/>
          </w:tcPr>
          <w:p w14:paraId="4A5BF00F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13" w:type="pct"/>
          </w:tcPr>
          <w:p w14:paraId="44155653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480" w:type="pct"/>
          </w:tcPr>
          <w:p w14:paraId="019D970E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128" w:type="pct"/>
          </w:tcPr>
          <w:p w14:paraId="15B8B2F4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</w:tr>
      <w:tr w:rsidR="00441FFF" w14:paraId="1AC98845" w14:textId="77777777" w:rsidTr="009C00F6">
        <w:trPr>
          <w:trHeight w:val="537"/>
        </w:trPr>
        <w:tc>
          <w:tcPr>
            <w:tcW w:w="250" w:type="pct"/>
            <w:hideMark/>
          </w:tcPr>
          <w:p w14:paraId="05C457D3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9</w:t>
            </w:r>
          </w:p>
        </w:tc>
        <w:tc>
          <w:tcPr>
            <w:tcW w:w="1524" w:type="pct"/>
          </w:tcPr>
          <w:p w14:paraId="5869DC6B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84" w:type="pct"/>
          </w:tcPr>
          <w:p w14:paraId="7039D97F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21" w:type="pct"/>
          </w:tcPr>
          <w:p w14:paraId="7659DB2A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13" w:type="pct"/>
          </w:tcPr>
          <w:p w14:paraId="7039C82D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480" w:type="pct"/>
          </w:tcPr>
          <w:p w14:paraId="73C1522B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128" w:type="pct"/>
          </w:tcPr>
          <w:p w14:paraId="5A7A2425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</w:tr>
      <w:tr w:rsidR="00441FFF" w14:paraId="2FB05246" w14:textId="77777777" w:rsidTr="009C00F6">
        <w:trPr>
          <w:trHeight w:val="538"/>
        </w:trPr>
        <w:tc>
          <w:tcPr>
            <w:tcW w:w="250" w:type="pct"/>
            <w:hideMark/>
          </w:tcPr>
          <w:p w14:paraId="407D76F7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  <w:rPr>
                <w:b/>
                <w:bCs/>
              </w:rPr>
            </w:pPr>
            <w:r w:rsidRPr="00441FFF">
              <w:rPr>
                <w:b/>
                <w:bCs/>
              </w:rPr>
              <w:t>10</w:t>
            </w:r>
          </w:p>
        </w:tc>
        <w:tc>
          <w:tcPr>
            <w:tcW w:w="1524" w:type="pct"/>
          </w:tcPr>
          <w:p w14:paraId="2849A88A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84" w:type="pct"/>
          </w:tcPr>
          <w:p w14:paraId="2CD38290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21" w:type="pct"/>
          </w:tcPr>
          <w:p w14:paraId="49448C47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513" w:type="pct"/>
          </w:tcPr>
          <w:p w14:paraId="65C661F2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480" w:type="pct"/>
          </w:tcPr>
          <w:p w14:paraId="06A87F2C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  <w:tc>
          <w:tcPr>
            <w:tcW w:w="1128" w:type="pct"/>
          </w:tcPr>
          <w:p w14:paraId="092370F0" w14:textId="77777777" w:rsidR="00441FFF" w:rsidRPr="00441FFF" w:rsidRDefault="00441FFF" w:rsidP="00B42FAD">
            <w:pPr>
              <w:overflowPunct w:val="0"/>
              <w:autoSpaceDE w:val="0"/>
              <w:autoSpaceDN w:val="0"/>
              <w:adjustRightInd w:val="0"/>
              <w:spacing w:line="480" w:lineRule="auto"/>
            </w:pPr>
          </w:p>
        </w:tc>
      </w:tr>
    </w:tbl>
    <w:p w14:paraId="1A510BEB" w14:textId="77777777" w:rsidR="00441FFF" w:rsidRDefault="00441FFF" w:rsidP="00222F5E">
      <w:pPr>
        <w:pStyle w:val="KeinLeerraum"/>
      </w:pPr>
    </w:p>
    <w:p w14:paraId="3242EA99" w14:textId="77777777" w:rsidR="00B42FAD" w:rsidRPr="00B42FAD" w:rsidRDefault="00B42FAD" w:rsidP="00222F5E">
      <w:pPr>
        <w:pStyle w:val="KeinLeerraum"/>
        <w:rPr>
          <w:b/>
        </w:rPr>
      </w:pPr>
      <w:r w:rsidRPr="00B42FAD">
        <w:rPr>
          <w:b/>
        </w:rPr>
        <w:t>Gibt es Medikamente</w:t>
      </w:r>
      <w:r w:rsidR="002D5FFF">
        <w:rPr>
          <w:b/>
        </w:rPr>
        <w:t xml:space="preserve"> oder andere Stoffe (Nahrungsmittel, Schmuck, Jod</w:t>
      </w:r>
      <w:r w:rsidRPr="00B42FAD">
        <w:rPr>
          <w:b/>
        </w:rPr>
        <w:t>,</w:t>
      </w:r>
      <w:r w:rsidR="002D5FFF">
        <w:rPr>
          <w:b/>
        </w:rPr>
        <w:t xml:space="preserve"> oder Ähnliches)</w:t>
      </w:r>
      <w:r w:rsidRPr="00B42FAD">
        <w:rPr>
          <w:b/>
        </w:rPr>
        <w:t xml:space="preserve"> die Sie n</w:t>
      </w:r>
      <w:r w:rsidR="002A756D">
        <w:rPr>
          <w:b/>
        </w:rPr>
        <w:t xml:space="preserve">icht vertragen? Wenn ja, </w:t>
      </w:r>
      <w:r w:rsidRPr="00B42FAD">
        <w:rPr>
          <w:b/>
        </w:rPr>
        <w:t>welche?</w:t>
      </w:r>
    </w:p>
    <w:p w14:paraId="4C2EBA36" w14:textId="77777777" w:rsidR="00B42FAD" w:rsidRDefault="00B42FAD" w:rsidP="00222F5E">
      <w:pPr>
        <w:pStyle w:val="KeinLeerraum"/>
      </w:pPr>
    </w:p>
    <w:p w14:paraId="37AA8029" w14:textId="77777777" w:rsidR="00B42FAD" w:rsidRDefault="00B42FAD" w:rsidP="00222F5E">
      <w:pPr>
        <w:pStyle w:val="KeinLeerraum"/>
        <w:rPr>
          <w:b/>
        </w:rPr>
      </w:pPr>
    </w:p>
    <w:p w14:paraId="230376DE" w14:textId="77777777" w:rsidR="00B42FAD" w:rsidRDefault="00B42FAD" w:rsidP="00222F5E">
      <w:pPr>
        <w:pStyle w:val="KeinLeerraum"/>
        <w:rPr>
          <w:b/>
        </w:rPr>
      </w:pPr>
    </w:p>
    <w:p w14:paraId="56F3F18C" w14:textId="77777777" w:rsidR="00B42FAD" w:rsidRDefault="00B42FAD" w:rsidP="00222F5E">
      <w:pPr>
        <w:pStyle w:val="KeinLeerraum"/>
        <w:rPr>
          <w:b/>
        </w:rPr>
      </w:pPr>
    </w:p>
    <w:p w14:paraId="67866BF6" w14:textId="77777777" w:rsidR="005A00F1" w:rsidRDefault="005A00F1" w:rsidP="00222F5E">
      <w:pPr>
        <w:pStyle w:val="KeinLeerraum"/>
        <w:rPr>
          <w:b/>
        </w:rPr>
      </w:pPr>
    </w:p>
    <w:p w14:paraId="2AE8AFFC" w14:textId="77777777" w:rsidR="005A00F1" w:rsidRDefault="005A00F1" w:rsidP="00222F5E">
      <w:pPr>
        <w:pStyle w:val="KeinLeerraum"/>
        <w:rPr>
          <w:b/>
        </w:rPr>
      </w:pPr>
    </w:p>
    <w:p w14:paraId="3BB41470" w14:textId="77777777" w:rsidR="002D5FFF" w:rsidRDefault="002D5FFF" w:rsidP="00222F5E">
      <w:pPr>
        <w:pStyle w:val="KeinLeerraum"/>
        <w:rPr>
          <w:b/>
        </w:rPr>
      </w:pPr>
    </w:p>
    <w:p w14:paraId="0680E7E1" w14:textId="77777777" w:rsidR="002D5FFF" w:rsidRDefault="002D5FFF" w:rsidP="00222F5E">
      <w:pPr>
        <w:pStyle w:val="KeinLeerraum"/>
        <w:rPr>
          <w:b/>
        </w:rPr>
      </w:pPr>
    </w:p>
    <w:p w14:paraId="1A4C5864" w14:textId="77777777" w:rsidR="00B42FAD" w:rsidRPr="00B42FAD" w:rsidRDefault="00B42FAD" w:rsidP="00222F5E">
      <w:pPr>
        <w:pStyle w:val="KeinLeerraum"/>
        <w:rPr>
          <w:b/>
        </w:rPr>
      </w:pPr>
      <w:r w:rsidRPr="00B42FAD">
        <w:rPr>
          <w:b/>
        </w:rPr>
        <w:t>Denken Sie bitte zur ersten Sprechstunde an Ihren Impfausweis!</w:t>
      </w:r>
    </w:p>
    <w:p w14:paraId="7DE7A9E6" w14:textId="77777777" w:rsidR="005B59B6" w:rsidRDefault="005B59B6" w:rsidP="00222F5E">
      <w:pPr>
        <w:pStyle w:val="KeinLeerraum"/>
      </w:pPr>
    </w:p>
    <w:p w14:paraId="5CD5935E" w14:textId="77777777" w:rsidR="005A00F1" w:rsidRDefault="005A00F1" w:rsidP="00222F5E">
      <w:pPr>
        <w:pStyle w:val="KeinLeerraum"/>
      </w:pPr>
    </w:p>
    <w:p w14:paraId="39C0B068" w14:textId="77777777" w:rsidR="002C14CE" w:rsidRDefault="002C14CE" w:rsidP="00222F5E">
      <w:pPr>
        <w:pStyle w:val="KeinLeerraum"/>
      </w:pPr>
    </w:p>
    <w:p w14:paraId="5A1FCA3E" w14:textId="77777777" w:rsidR="00335E0D" w:rsidRDefault="00335E0D" w:rsidP="00222F5E">
      <w:pPr>
        <w:pStyle w:val="KeinLeerraum"/>
      </w:pPr>
    </w:p>
    <w:p w14:paraId="2BB8196B" w14:textId="77777777" w:rsidR="00335E0D" w:rsidRDefault="00335E0D" w:rsidP="00222F5E">
      <w:pPr>
        <w:pStyle w:val="KeinLeerraum"/>
      </w:pPr>
    </w:p>
    <w:p w14:paraId="303C55CE" w14:textId="77777777" w:rsidR="002C14CE" w:rsidRDefault="002C14CE" w:rsidP="00222F5E">
      <w:pPr>
        <w:pStyle w:val="KeinLeerraum"/>
      </w:pPr>
    </w:p>
    <w:p w14:paraId="15B49961" w14:textId="11AFD78E" w:rsidR="002C14CE" w:rsidRDefault="00335E0D" w:rsidP="00222F5E">
      <w:pPr>
        <w:pStyle w:val="KeinLeerraum"/>
        <w:pBdr>
          <w:bottom w:val="single" w:sz="6" w:space="1" w:color="auto"/>
        </w:pBdr>
      </w:pPr>
      <w:r>
        <w:t>X</w:t>
      </w:r>
      <w:r>
        <w:tab/>
      </w:r>
      <w:r>
        <w:tab/>
      </w:r>
      <w:r>
        <w:tab/>
      </w:r>
      <w:proofErr w:type="spellStart"/>
      <w:r w:rsidR="009C00F6">
        <w:t>X</w:t>
      </w:r>
      <w:proofErr w:type="spellEnd"/>
    </w:p>
    <w:p w14:paraId="4C6CD409" w14:textId="77777777" w:rsidR="005B59B6" w:rsidRPr="001A71E7" w:rsidRDefault="005B59B6" w:rsidP="00222F5E">
      <w:pPr>
        <w:pStyle w:val="KeinLeerraum"/>
      </w:pPr>
      <w:r>
        <w:t xml:space="preserve">Datum </w:t>
      </w:r>
      <w:r w:rsidR="002C14CE">
        <w:tab/>
      </w:r>
      <w:r w:rsidR="002C14CE">
        <w:tab/>
      </w:r>
      <w:r w:rsidR="002C14CE">
        <w:tab/>
      </w:r>
      <w:r>
        <w:t xml:space="preserve">Unterschrift </w:t>
      </w:r>
    </w:p>
    <w:sectPr w:rsidR="005B59B6" w:rsidRPr="001A71E7" w:rsidSect="00335E0D">
      <w:headerReference w:type="default" r:id="rId7"/>
      <w:footerReference w:type="default" r:id="rId8"/>
      <w:pgSz w:w="11906" w:h="16838"/>
      <w:pgMar w:top="2270" w:right="1418" w:bottom="1985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77E8" w14:textId="77777777" w:rsidR="000B4ECC" w:rsidRDefault="000B4ECC" w:rsidP="00C81B94">
      <w:pPr>
        <w:spacing w:after="0" w:line="240" w:lineRule="auto"/>
      </w:pPr>
      <w:r>
        <w:separator/>
      </w:r>
    </w:p>
  </w:endnote>
  <w:endnote w:type="continuationSeparator" w:id="0">
    <w:p w14:paraId="544BE43F" w14:textId="77777777" w:rsidR="000B4ECC" w:rsidRDefault="000B4ECC" w:rsidP="00C8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7719" w14:textId="77777777" w:rsidR="00624C2F" w:rsidRPr="00624C2F" w:rsidRDefault="00723D7E" w:rsidP="00624C2F">
    <w:pPr>
      <w:pStyle w:val="Fuzeile"/>
      <w:tabs>
        <w:tab w:val="clear" w:pos="4536"/>
        <w:tab w:val="left" w:pos="5670"/>
      </w:tabs>
      <w:rPr>
        <w:sz w:val="18"/>
      </w:rPr>
    </w:pPr>
    <w:r w:rsidRPr="00624C2F">
      <w:rPr>
        <w:sz w:val="18"/>
      </w:rPr>
      <w:t>Sprechzeiten:</w:t>
    </w:r>
    <w:r w:rsidRPr="00624C2F">
      <w:rPr>
        <w:sz w:val="18"/>
      </w:rPr>
      <w:tab/>
      <w:t>Deutsche Apotheker- und Ärztebank eG</w:t>
    </w:r>
  </w:p>
  <w:p w14:paraId="6434B44D" w14:textId="77777777" w:rsidR="00723D7E" w:rsidRPr="00624C2F" w:rsidRDefault="00723D7E" w:rsidP="00624C2F">
    <w:pPr>
      <w:pStyle w:val="Fuzeile"/>
      <w:tabs>
        <w:tab w:val="clear" w:pos="4536"/>
        <w:tab w:val="left" w:pos="284"/>
        <w:tab w:val="left" w:pos="5670"/>
      </w:tabs>
      <w:rPr>
        <w:sz w:val="18"/>
      </w:rPr>
    </w:pPr>
    <w:r w:rsidRPr="00624C2F">
      <w:rPr>
        <w:sz w:val="18"/>
      </w:rPr>
      <w:t>Mo</w:t>
    </w:r>
    <w:r w:rsidR="00624C2F">
      <w:rPr>
        <w:sz w:val="18"/>
      </w:rPr>
      <w:tab/>
    </w:r>
    <w:r w:rsidRPr="00624C2F">
      <w:rPr>
        <w:sz w:val="18"/>
      </w:rPr>
      <w:t>8</w:t>
    </w:r>
    <w:r w:rsidR="00624C2F">
      <w:rPr>
        <w:sz w:val="18"/>
      </w:rPr>
      <w:t xml:space="preserve"> – 12</w:t>
    </w:r>
    <w:r w:rsidRPr="00624C2F">
      <w:rPr>
        <w:sz w:val="18"/>
      </w:rPr>
      <w:t xml:space="preserve"> </w:t>
    </w:r>
    <w:r w:rsidR="00624C2F">
      <w:rPr>
        <w:sz w:val="18"/>
      </w:rPr>
      <w:t xml:space="preserve">| </w:t>
    </w:r>
    <w:r w:rsidRPr="00624C2F">
      <w:rPr>
        <w:sz w:val="18"/>
      </w:rPr>
      <w:t>14</w:t>
    </w:r>
    <w:r w:rsidR="00624C2F">
      <w:rPr>
        <w:sz w:val="18"/>
      </w:rPr>
      <w:t xml:space="preserve"> – </w:t>
    </w:r>
    <w:r w:rsidRPr="00624C2F">
      <w:rPr>
        <w:sz w:val="18"/>
      </w:rPr>
      <w:t>17</w:t>
    </w:r>
    <w:r w:rsidR="00624C2F">
      <w:rPr>
        <w:sz w:val="18"/>
      </w:rPr>
      <w:t xml:space="preserve"> Uhr</w:t>
    </w:r>
    <w:r w:rsidRPr="00624C2F">
      <w:rPr>
        <w:sz w:val="18"/>
      </w:rPr>
      <w:tab/>
      <w:t xml:space="preserve">IBAN: </w:t>
    </w:r>
    <w:r w:rsidR="00624C2F" w:rsidRPr="00624C2F">
      <w:rPr>
        <w:sz w:val="18"/>
      </w:rPr>
      <w:t>DE 42300606010105312884</w:t>
    </w:r>
  </w:p>
  <w:p w14:paraId="54F5E3FC" w14:textId="77777777" w:rsidR="00723D7E" w:rsidRPr="00624C2F" w:rsidRDefault="00723D7E" w:rsidP="00624C2F">
    <w:pPr>
      <w:pStyle w:val="Fuzeile"/>
      <w:tabs>
        <w:tab w:val="clear" w:pos="4536"/>
        <w:tab w:val="left" w:pos="284"/>
        <w:tab w:val="left" w:pos="5670"/>
      </w:tabs>
      <w:rPr>
        <w:sz w:val="18"/>
      </w:rPr>
    </w:pPr>
    <w:r w:rsidRPr="00624C2F">
      <w:rPr>
        <w:sz w:val="18"/>
      </w:rPr>
      <w:t>Di</w:t>
    </w:r>
    <w:r w:rsidR="00624C2F">
      <w:rPr>
        <w:sz w:val="18"/>
      </w:rPr>
      <w:tab/>
    </w:r>
    <w:r w:rsidRPr="00624C2F">
      <w:rPr>
        <w:sz w:val="18"/>
      </w:rPr>
      <w:t>8</w:t>
    </w:r>
    <w:r w:rsidR="00624C2F">
      <w:rPr>
        <w:sz w:val="18"/>
      </w:rPr>
      <w:t xml:space="preserve"> – </w:t>
    </w:r>
    <w:r w:rsidRPr="00624C2F">
      <w:rPr>
        <w:sz w:val="18"/>
      </w:rPr>
      <w:t>12</w:t>
    </w:r>
    <w:r w:rsidR="00624C2F">
      <w:rPr>
        <w:sz w:val="18"/>
      </w:rPr>
      <w:t xml:space="preserve"> Uhr</w:t>
    </w:r>
    <w:r w:rsidRPr="00624C2F">
      <w:rPr>
        <w:sz w:val="18"/>
      </w:rPr>
      <w:tab/>
    </w:r>
    <w:r w:rsidR="00624C2F" w:rsidRPr="00624C2F">
      <w:rPr>
        <w:sz w:val="18"/>
      </w:rPr>
      <w:t>BIC DAAEDEDDXXX</w:t>
    </w:r>
  </w:p>
  <w:p w14:paraId="7838179B" w14:textId="77777777" w:rsidR="00723D7E" w:rsidRPr="00624C2F" w:rsidRDefault="00723D7E" w:rsidP="00624C2F">
    <w:pPr>
      <w:pStyle w:val="Fuzeile"/>
      <w:tabs>
        <w:tab w:val="clear" w:pos="4536"/>
        <w:tab w:val="left" w:pos="284"/>
        <w:tab w:val="left" w:pos="5670"/>
      </w:tabs>
      <w:rPr>
        <w:sz w:val="18"/>
      </w:rPr>
    </w:pPr>
    <w:r w:rsidRPr="00624C2F">
      <w:rPr>
        <w:sz w:val="18"/>
      </w:rPr>
      <w:t>Mi</w:t>
    </w:r>
    <w:r w:rsidR="00624C2F">
      <w:rPr>
        <w:sz w:val="18"/>
      </w:rPr>
      <w:tab/>
    </w:r>
    <w:r w:rsidRPr="00624C2F">
      <w:rPr>
        <w:sz w:val="18"/>
      </w:rPr>
      <w:t>8</w:t>
    </w:r>
    <w:r w:rsidR="00624C2F">
      <w:rPr>
        <w:sz w:val="18"/>
      </w:rPr>
      <w:t xml:space="preserve"> – </w:t>
    </w:r>
    <w:r w:rsidRPr="00624C2F">
      <w:rPr>
        <w:sz w:val="18"/>
      </w:rPr>
      <w:t>15</w:t>
    </w:r>
    <w:r w:rsidR="00624C2F">
      <w:rPr>
        <w:sz w:val="18"/>
      </w:rPr>
      <w:t xml:space="preserve"> Uhr</w:t>
    </w:r>
  </w:p>
  <w:p w14:paraId="1AEE8614" w14:textId="77777777" w:rsidR="00723D7E" w:rsidRPr="00624C2F" w:rsidRDefault="00723D7E" w:rsidP="00624C2F">
    <w:pPr>
      <w:pStyle w:val="Fuzeile"/>
      <w:tabs>
        <w:tab w:val="clear" w:pos="4536"/>
        <w:tab w:val="left" w:pos="284"/>
        <w:tab w:val="left" w:pos="5670"/>
      </w:tabs>
      <w:rPr>
        <w:sz w:val="18"/>
      </w:rPr>
    </w:pPr>
    <w:r w:rsidRPr="00624C2F">
      <w:rPr>
        <w:sz w:val="18"/>
      </w:rPr>
      <w:t>Do</w:t>
    </w:r>
    <w:r w:rsidR="00624C2F">
      <w:rPr>
        <w:sz w:val="18"/>
      </w:rPr>
      <w:tab/>
    </w:r>
    <w:r w:rsidRPr="00624C2F">
      <w:rPr>
        <w:sz w:val="18"/>
      </w:rPr>
      <w:t>8</w:t>
    </w:r>
    <w:r w:rsidR="00624C2F">
      <w:rPr>
        <w:sz w:val="18"/>
      </w:rPr>
      <w:t xml:space="preserve"> – 1</w:t>
    </w:r>
    <w:r w:rsidRPr="00624C2F">
      <w:rPr>
        <w:sz w:val="18"/>
      </w:rPr>
      <w:t>2</w:t>
    </w:r>
    <w:r w:rsidR="00624C2F">
      <w:rPr>
        <w:sz w:val="18"/>
      </w:rPr>
      <w:t xml:space="preserve"> Uhr</w:t>
    </w:r>
  </w:p>
  <w:p w14:paraId="4B9A6EFA" w14:textId="77777777" w:rsidR="00723D7E" w:rsidRPr="00624C2F" w:rsidRDefault="00624C2F" w:rsidP="00624C2F">
    <w:pPr>
      <w:pStyle w:val="Fuzeile"/>
      <w:tabs>
        <w:tab w:val="clear" w:pos="4536"/>
        <w:tab w:val="left" w:pos="284"/>
        <w:tab w:val="left" w:pos="5670"/>
      </w:tabs>
      <w:rPr>
        <w:sz w:val="18"/>
      </w:rPr>
    </w:pPr>
    <w:r>
      <w:rPr>
        <w:sz w:val="18"/>
      </w:rPr>
      <w:t>Fr</w:t>
    </w:r>
    <w:r>
      <w:rPr>
        <w:sz w:val="18"/>
      </w:rPr>
      <w:tab/>
    </w:r>
    <w:r w:rsidR="00723D7E" w:rsidRPr="00624C2F">
      <w:rPr>
        <w:sz w:val="18"/>
      </w:rPr>
      <w:t>8</w:t>
    </w:r>
    <w:r>
      <w:rPr>
        <w:sz w:val="18"/>
      </w:rPr>
      <w:t xml:space="preserve"> – </w:t>
    </w:r>
    <w:r w:rsidR="00723D7E" w:rsidRPr="00624C2F">
      <w:rPr>
        <w:sz w:val="18"/>
      </w:rPr>
      <w:t>11</w:t>
    </w:r>
    <w:r>
      <w:rPr>
        <w:sz w:val="18"/>
      </w:rPr>
      <w:t xml:space="preserve"> Uhr</w:t>
    </w:r>
  </w:p>
  <w:p w14:paraId="7EA0521F" w14:textId="77777777" w:rsidR="00624C2F" w:rsidRPr="00624C2F" w:rsidRDefault="00624C2F" w:rsidP="00624C2F">
    <w:pPr>
      <w:pStyle w:val="Fuzeile"/>
      <w:tabs>
        <w:tab w:val="clear" w:pos="4536"/>
        <w:tab w:val="left" w:pos="284"/>
        <w:tab w:val="left" w:pos="5670"/>
      </w:tabs>
      <w:rPr>
        <w:sz w:val="18"/>
      </w:rPr>
    </w:pPr>
    <w:r w:rsidRPr="00624C2F">
      <w:rPr>
        <w:sz w:val="18"/>
      </w:rPr>
      <w:t>Blutabnahme nach Vereinbarung von 7</w:t>
    </w:r>
    <w:r>
      <w:rPr>
        <w:sz w:val="18"/>
      </w:rPr>
      <w:t xml:space="preserve"> </w:t>
    </w:r>
    <w:r w:rsidRPr="00624C2F">
      <w:rPr>
        <w:sz w:val="18"/>
      </w:rPr>
      <w:t>–</w:t>
    </w:r>
    <w:r>
      <w:rPr>
        <w:sz w:val="18"/>
      </w:rPr>
      <w:t xml:space="preserve"> </w:t>
    </w:r>
    <w:r w:rsidRPr="00624C2F">
      <w:rPr>
        <w:sz w:val="18"/>
      </w:rPr>
      <w:t>8</w:t>
    </w:r>
    <w:r>
      <w:rPr>
        <w:sz w:val="18"/>
      </w:rPr>
      <w:t xml:space="preserve"> Uhr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232C" w14:textId="77777777" w:rsidR="000B4ECC" w:rsidRDefault="000B4ECC" w:rsidP="00C81B94">
      <w:pPr>
        <w:spacing w:after="0" w:line="240" w:lineRule="auto"/>
      </w:pPr>
      <w:r>
        <w:separator/>
      </w:r>
    </w:p>
  </w:footnote>
  <w:footnote w:type="continuationSeparator" w:id="0">
    <w:p w14:paraId="55663A8A" w14:textId="77777777" w:rsidR="000B4ECC" w:rsidRDefault="000B4ECC" w:rsidP="00C8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8AD4" w14:textId="77777777" w:rsidR="00C81B94" w:rsidRPr="00266663" w:rsidRDefault="00C81B94" w:rsidP="00C81B94">
    <w:pPr>
      <w:pStyle w:val="KeinLeerraum"/>
      <w:jc w:val="center"/>
      <w:rPr>
        <w:b/>
        <w:bCs/>
        <w:sz w:val="20"/>
        <w:szCs w:val="20"/>
      </w:rPr>
    </w:pPr>
    <w:r w:rsidRPr="00266663">
      <w:rPr>
        <w:b/>
        <w:bCs/>
        <w:sz w:val="20"/>
        <w:szCs w:val="20"/>
      </w:rPr>
      <w:t xml:space="preserve">Dr. med. Ulrike </w:t>
    </w:r>
    <w:proofErr w:type="spellStart"/>
    <w:r w:rsidRPr="00266663">
      <w:rPr>
        <w:b/>
        <w:bCs/>
        <w:sz w:val="20"/>
        <w:szCs w:val="20"/>
      </w:rPr>
      <w:t>Bombach</w:t>
    </w:r>
    <w:proofErr w:type="spellEnd"/>
  </w:p>
  <w:p w14:paraId="2849B491" w14:textId="77777777" w:rsidR="00C81B94" w:rsidRPr="00624C2F" w:rsidRDefault="00C81B94" w:rsidP="00C81B94">
    <w:pPr>
      <w:pStyle w:val="KeinLeerraum"/>
      <w:jc w:val="center"/>
      <w:rPr>
        <w:sz w:val="20"/>
        <w:szCs w:val="20"/>
      </w:rPr>
    </w:pPr>
    <w:r w:rsidRPr="00624C2F">
      <w:rPr>
        <w:sz w:val="20"/>
        <w:szCs w:val="20"/>
      </w:rPr>
      <w:t>Fachärztin für Innere Medizin | Hausärztliche Versorgung</w:t>
    </w:r>
  </w:p>
  <w:p w14:paraId="2EA0F871" w14:textId="77777777" w:rsidR="00C81B94" w:rsidRPr="00624C2F" w:rsidRDefault="00C81B94" w:rsidP="00C81B94">
    <w:pPr>
      <w:pStyle w:val="KeinLeerraum"/>
      <w:jc w:val="center"/>
      <w:rPr>
        <w:sz w:val="20"/>
        <w:szCs w:val="20"/>
      </w:rPr>
    </w:pPr>
    <w:proofErr w:type="spellStart"/>
    <w:r w:rsidRPr="00624C2F">
      <w:rPr>
        <w:sz w:val="20"/>
        <w:szCs w:val="20"/>
      </w:rPr>
      <w:t>Lindenaustr</w:t>
    </w:r>
    <w:proofErr w:type="spellEnd"/>
    <w:r w:rsidRPr="00624C2F">
      <w:rPr>
        <w:sz w:val="20"/>
        <w:szCs w:val="20"/>
      </w:rPr>
      <w:t>. 2a | 01069 Dresden</w:t>
    </w:r>
  </w:p>
  <w:p w14:paraId="7067D1C0" w14:textId="77777777" w:rsidR="00C81B94" w:rsidRPr="00624C2F" w:rsidRDefault="00C81B94" w:rsidP="00C81B94">
    <w:pPr>
      <w:pStyle w:val="KeinLeerraum"/>
      <w:jc w:val="center"/>
      <w:rPr>
        <w:sz w:val="20"/>
        <w:szCs w:val="20"/>
      </w:rPr>
    </w:pPr>
    <w:r w:rsidRPr="00624C2F">
      <w:rPr>
        <w:sz w:val="20"/>
        <w:szCs w:val="20"/>
      </w:rPr>
      <w:t>Telefon 0351 - 4717165 | FAX 035</w:t>
    </w:r>
    <w:r w:rsidR="00B44BD1">
      <w:rPr>
        <w:sz w:val="20"/>
        <w:szCs w:val="20"/>
      </w:rPr>
      <w:t>1</w:t>
    </w:r>
    <w:r w:rsidRPr="00624C2F">
      <w:rPr>
        <w:sz w:val="20"/>
        <w:szCs w:val="20"/>
      </w:rPr>
      <w:t xml:space="preserve"> - 471</w:t>
    </w:r>
    <w:r w:rsidR="00B44BD1">
      <w:rPr>
        <w:sz w:val="20"/>
        <w:szCs w:val="20"/>
      </w:rPr>
      <w:t>97</w:t>
    </w:r>
    <w:r w:rsidRPr="00624C2F">
      <w:rPr>
        <w:sz w:val="20"/>
        <w:szCs w:val="20"/>
      </w:rPr>
      <w:t>08</w:t>
    </w:r>
  </w:p>
  <w:p w14:paraId="59E6B69F" w14:textId="77777777" w:rsidR="00C81B94" w:rsidRPr="00C81B94" w:rsidRDefault="00C81B94" w:rsidP="00C81B94">
    <w:pPr>
      <w:pStyle w:val="KeinLeerraum"/>
      <w:jc w:val="center"/>
      <w:rPr>
        <w:sz w:val="28"/>
        <w:szCs w:val="36"/>
      </w:rPr>
    </w:pPr>
    <w:r w:rsidRPr="00624C2F">
      <w:rPr>
        <w:sz w:val="20"/>
        <w:szCs w:val="20"/>
      </w:rPr>
      <w:t>LANR 116156003 | BSNR 951922100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B6"/>
    <w:rsid w:val="000169CF"/>
    <w:rsid w:val="000338B3"/>
    <w:rsid w:val="000A5240"/>
    <w:rsid w:val="000B4ECC"/>
    <w:rsid w:val="000C5110"/>
    <w:rsid w:val="000E03DE"/>
    <w:rsid w:val="000F5B4E"/>
    <w:rsid w:val="00101AA3"/>
    <w:rsid w:val="00101EA5"/>
    <w:rsid w:val="00144EEF"/>
    <w:rsid w:val="00165FDD"/>
    <w:rsid w:val="001A71E7"/>
    <w:rsid w:val="001E1C17"/>
    <w:rsid w:val="00222F5E"/>
    <w:rsid w:val="00266663"/>
    <w:rsid w:val="002A756D"/>
    <w:rsid w:val="002C14CE"/>
    <w:rsid w:val="002D5FFF"/>
    <w:rsid w:val="00335E0D"/>
    <w:rsid w:val="00441FFF"/>
    <w:rsid w:val="00493B83"/>
    <w:rsid w:val="004B6354"/>
    <w:rsid w:val="005A00F1"/>
    <w:rsid w:val="005B59B6"/>
    <w:rsid w:val="005E15E7"/>
    <w:rsid w:val="00624C2F"/>
    <w:rsid w:val="006C1ADB"/>
    <w:rsid w:val="00701CE1"/>
    <w:rsid w:val="00723D7E"/>
    <w:rsid w:val="0079694B"/>
    <w:rsid w:val="00920D0F"/>
    <w:rsid w:val="009561F8"/>
    <w:rsid w:val="009C00F6"/>
    <w:rsid w:val="009D437D"/>
    <w:rsid w:val="00A20EC1"/>
    <w:rsid w:val="00A97B9F"/>
    <w:rsid w:val="00B078D2"/>
    <w:rsid w:val="00B14A0B"/>
    <w:rsid w:val="00B42FAD"/>
    <w:rsid w:val="00B44BD1"/>
    <w:rsid w:val="00B55AEF"/>
    <w:rsid w:val="00BA4AC2"/>
    <w:rsid w:val="00C163D5"/>
    <w:rsid w:val="00C47CD0"/>
    <w:rsid w:val="00C81B94"/>
    <w:rsid w:val="00D5625B"/>
    <w:rsid w:val="00D62E64"/>
    <w:rsid w:val="00D72FCE"/>
    <w:rsid w:val="00D96D74"/>
    <w:rsid w:val="00DB1BA0"/>
    <w:rsid w:val="00E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31F05"/>
  <w15:docId w15:val="{5022DFEB-9381-45B3-893A-DE4D80B4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B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1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1B94"/>
  </w:style>
  <w:style w:type="paragraph" w:styleId="Fuzeile">
    <w:name w:val="footer"/>
    <w:basedOn w:val="Standard"/>
    <w:link w:val="FuzeileZchn"/>
    <w:uiPriority w:val="99"/>
    <w:unhideWhenUsed/>
    <w:rsid w:val="00C81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1B94"/>
  </w:style>
  <w:style w:type="paragraph" w:styleId="KeinLeerraum">
    <w:name w:val="No Spacing"/>
    <w:uiPriority w:val="1"/>
    <w:qFormat/>
    <w:rsid w:val="00C81B94"/>
    <w:pPr>
      <w:spacing w:after="0" w:line="240" w:lineRule="auto"/>
    </w:pPr>
  </w:style>
  <w:style w:type="paragraph" w:styleId="NurText">
    <w:name w:val="Plain Text"/>
    <w:basedOn w:val="Standard"/>
    <w:link w:val="NurTextZchn"/>
    <w:uiPriority w:val="99"/>
    <w:semiHidden/>
    <w:unhideWhenUsed/>
    <w:rsid w:val="00222F5E"/>
    <w:pPr>
      <w:spacing w:after="0" w:line="240" w:lineRule="auto"/>
    </w:pPr>
    <w:rPr>
      <w:rFonts w:ascii="Consolas" w:eastAsiaTheme="minorEastAsia" w:hAnsi="Consolas" w:cs="Times New Roman"/>
      <w:sz w:val="21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22F5E"/>
    <w:rPr>
      <w:rFonts w:ascii="Consolas" w:eastAsiaTheme="minorEastAsia" w:hAnsi="Consolas" w:cs="Times New Roman"/>
      <w:sz w:val="21"/>
      <w:szCs w:val="21"/>
      <w:lang w:eastAsia="de-DE"/>
    </w:rPr>
  </w:style>
  <w:style w:type="table" w:styleId="Tabellenraster">
    <w:name w:val="Table Grid"/>
    <w:basedOn w:val="NormaleTabelle"/>
    <w:uiPriority w:val="59"/>
    <w:rsid w:val="00222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4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4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\Documents\Uli\Praxis\Dokumentvorlage%20Arztpraxis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96859-A155-4DE2-9680-462D7BF7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 Arztpraxis.dotx</Template>
  <TotalTime>0</TotalTime>
  <Pages>2</Pages>
  <Words>135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Bombach</dc:creator>
  <cp:lastModifiedBy>Stefan Pudellek</cp:lastModifiedBy>
  <cp:revision>5</cp:revision>
  <cp:lastPrinted>2025-03-10T12:40:00Z</cp:lastPrinted>
  <dcterms:created xsi:type="dcterms:W3CDTF">2024-05-20T20:13:00Z</dcterms:created>
  <dcterms:modified xsi:type="dcterms:W3CDTF">2025-03-10T12:40:00Z</dcterms:modified>
</cp:coreProperties>
</file>